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8C" w:rsidRDefault="00891C8C" w:rsidP="00913ABE">
      <w:pPr>
        <w:pStyle w:val="a3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  <w:r w:rsidR="00913ABE" w:rsidRPr="00913AB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Управления</w:t>
      </w:r>
      <w:r w:rsidR="00913ABE" w:rsidRPr="00913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Роспотребнадзора</w:t>
      </w:r>
      <w:r w:rsidR="00913ABE" w:rsidRPr="00913AB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по Республике Марий Эл</w:t>
      </w:r>
    </w:p>
    <w:p w:rsidR="00891C8C" w:rsidRDefault="00913ABE" w:rsidP="00913ABE">
      <w:pPr>
        <w:pStyle w:val="a3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С.И.</w:t>
      </w:r>
      <w:r w:rsidRPr="00913ABE">
        <w:rPr>
          <w:rFonts w:ascii="Times New Roman" w:hAnsi="Times New Roman" w:cs="Times New Roman"/>
        </w:rPr>
        <w:t xml:space="preserve"> </w:t>
      </w:r>
      <w:r w:rsidR="00891C8C">
        <w:rPr>
          <w:rFonts w:ascii="Times New Roman" w:hAnsi="Times New Roman" w:cs="Times New Roman"/>
        </w:rPr>
        <w:t xml:space="preserve">Булатовой </w:t>
      </w:r>
    </w:p>
    <w:p w:rsidR="00891C8C" w:rsidRDefault="00891C8C" w:rsidP="00913ABE">
      <w:pPr>
        <w:pStyle w:val="a3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</w:t>
      </w:r>
    </w:p>
    <w:p w:rsidR="00891C8C" w:rsidRPr="00891C8C" w:rsidRDefault="00891C8C" w:rsidP="00913ABE">
      <w:pPr>
        <w:pStyle w:val="a3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891C8C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891C8C" w:rsidRPr="00913ABE" w:rsidRDefault="00891C8C" w:rsidP="00913ABE">
      <w:pPr>
        <w:pStyle w:val="a3"/>
        <w:ind w:left="467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</w:t>
      </w:r>
      <w:r w:rsidR="00913ABE">
        <w:rPr>
          <w:rFonts w:ascii="Times New Roman" w:hAnsi="Times New Roman" w:cs="Times New Roman"/>
        </w:rPr>
        <w:t>_____________________________</w:t>
      </w:r>
    </w:p>
    <w:p w:rsidR="00891C8C" w:rsidRPr="00891C8C" w:rsidRDefault="00891C8C" w:rsidP="00913ABE">
      <w:pPr>
        <w:pStyle w:val="a3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1C8C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891C8C" w:rsidRDefault="00891C8C" w:rsidP="00891C8C">
      <w:pPr>
        <w:rPr>
          <w:rFonts w:ascii="Times New Roman" w:hAnsi="Times New Roman" w:cs="Times New Roman"/>
        </w:rPr>
      </w:pPr>
    </w:p>
    <w:p w:rsidR="00913ABE" w:rsidRDefault="00913ABE" w:rsidP="00891C8C">
      <w:pPr>
        <w:rPr>
          <w:rFonts w:ascii="Times New Roman" w:hAnsi="Times New Roman" w:cs="Times New Roman"/>
        </w:rPr>
      </w:pPr>
      <w:bookmarkStart w:id="0" w:name="_GoBack"/>
      <w:bookmarkEnd w:id="0"/>
    </w:p>
    <w:p w:rsidR="00891C8C" w:rsidRPr="00891C8C" w:rsidRDefault="00891C8C" w:rsidP="00891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C8C">
        <w:rPr>
          <w:rStyle w:val="a4"/>
          <w:rFonts w:ascii="Times New Roman" w:hAnsi="Times New Roman" w:cs="Times New Roman"/>
          <w:sz w:val="28"/>
          <w:szCs w:val="28"/>
        </w:rPr>
        <w:t>Заявление</w:t>
      </w:r>
    </w:p>
    <w:p w:rsidR="00891C8C" w:rsidRPr="00891C8C" w:rsidRDefault="00891C8C" w:rsidP="00891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C8C">
        <w:rPr>
          <w:rStyle w:val="a4"/>
          <w:rFonts w:ascii="Times New Roman" w:hAnsi="Times New Roman" w:cs="Times New Roman"/>
          <w:sz w:val="28"/>
          <w:szCs w:val="28"/>
        </w:rPr>
        <w:t>о получении разрешения представителя нанимателя</w:t>
      </w:r>
    </w:p>
    <w:p w:rsidR="00891C8C" w:rsidRPr="00891C8C" w:rsidRDefault="00891C8C" w:rsidP="00891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C8C">
        <w:rPr>
          <w:rStyle w:val="a4"/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891C8C" w:rsidRPr="00891C8C" w:rsidRDefault="00891C8C" w:rsidP="00891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C8C">
        <w:rPr>
          <w:rStyle w:val="a4"/>
          <w:rFonts w:ascii="Times New Roman" w:hAnsi="Times New Roman" w:cs="Times New Roman"/>
          <w:sz w:val="28"/>
          <w:szCs w:val="28"/>
        </w:rPr>
        <w:t>в управлении некоммерческой организацией в качестве</w:t>
      </w:r>
    </w:p>
    <w:p w:rsidR="00891C8C" w:rsidRPr="00891C8C" w:rsidRDefault="00891C8C" w:rsidP="00891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C8C">
        <w:rPr>
          <w:rStyle w:val="a4"/>
          <w:rFonts w:ascii="Times New Roman" w:hAnsi="Times New Roman" w:cs="Times New Roman"/>
          <w:sz w:val="28"/>
          <w:szCs w:val="28"/>
        </w:rPr>
        <w:t>единоличного исполнительного органа</w:t>
      </w:r>
    </w:p>
    <w:p w:rsidR="00891C8C" w:rsidRPr="00891C8C" w:rsidRDefault="00891C8C" w:rsidP="00891C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C8C">
        <w:rPr>
          <w:rStyle w:val="a4"/>
          <w:rFonts w:ascii="Times New Roman" w:hAnsi="Times New Roman" w:cs="Times New Roman"/>
          <w:sz w:val="28"/>
          <w:szCs w:val="28"/>
        </w:rPr>
        <w:t>или вхождения в состав ее коллегиального органа управления</w:t>
      </w:r>
    </w:p>
    <w:p w:rsidR="00891C8C" w:rsidRDefault="00891C8C" w:rsidP="00891C8C">
      <w:pPr>
        <w:rPr>
          <w:rFonts w:ascii="Times New Roman" w:hAnsi="Times New Roman" w:cs="Times New Roman"/>
        </w:rPr>
      </w:pPr>
    </w:p>
    <w:p w:rsidR="00891C8C" w:rsidRDefault="00891C8C" w:rsidP="00891C8C">
      <w:pPr>
        <w:rPr>
          <w:rFonts w:ascii="Times New Roman" w:hAnsi="Times New Roman" w:cs="Times New Roman"/>
        </w:rPr>
      </w:pPr>
    </w:p>
    <w:p w:rsidR="00891C8C" w:rsidRDefault="00891C8C" w:rsidP="00891C8C">
      <w:pPr>
        <w:rPr>
          <w:rFonts w:ascii="Times New Roman" w:hAnsi="Times New Roman" w:cs="Times New Roman"/>
        </w:rPr>
      </w:pPr>
    </w:p>
    <w:p w:rsidR="00891C8C" w:rsidRPr="00913ABE" w:rsidRDefault="00891C8C" w:rsidP="00913AB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13ABE">
        <w:rPr>
          <w:rFonts w:ascii="Times New Roman" w:hAnsi="Times New Roman" w:cs="Times New Roman"/>
        </w:rPr>
        <w:t xml:space="preserve">В соответствии с  </w:t>
      </w:r>
      <w:r w:rsidRPr="00913ABE">
        <w:rPr>
          <w:rStyle w:val="a5"/>
          <w:rFonts w:ascii="Times New Roman" w:hAnsi="Times New Roman" w:cs="Times New Roman"/>
          <w:color w:val="auto"/>
        </w:rPr>
        <w:t>пунктом 3 части 1 статьи 17</w:t>
      </w:r>
      <w:r w:rsidRPr="00913ABE">
        <w:rPr>
          <w:rFonts w:ascii="Times New Roman" w:hAnsi="Times New Roman" w:cs="Times New Roman"/>
        </w:rPr>
        <w:t xml:space="preserve"> Федерального закона от 27 июля 2004 г. </w:t>
      </w:r>
      <w:r w:rsidR="00913ABE">
        <w:rPr>
          <w:rFonts w:ascii="Times New Roman" w:hAnsi="Times New Roman" w:cs="Times New Roman"/>
        </w:rPr>
        <w:t>№</w:t>
      </w:r>
      <w:r w:rsidRPr="00913ABE">
        <w:rPr>
          <w:rFonts w:ascii="Times New Roman" w:hAnsi="Times New Roman" w:cs="Times New Roman"/>
        </w:rPr>
        <w:t xml:space="preserve"> 79-ФЗ </w:t>
      </w:r>
      <w:r w:rsidR="00913ABE">
        <w:rPr>
          <w:rFonts w:ascii="Times New Roman" w:hAnsi="Times New Roman" w:cs="Times New Roman"/>
        </w:rPr>
        <w:t>«</w:t>
      </w:r>
      <w:r w:rsidRPr="00913ABE">
        <w:rPr>
          <w:rFonts w:ascii="Times New Roman" w:hAnsi="Times New Roman" w:cs="Times New Roman"/>
        </w:rPr>
        <w:t>О государственной гражданск</w:t>
      </w:r>
      <w:r w:rsidR="00913ABE">
        <w:rPr>
          <w:rFonts w:ascii="Times New Roman" w:hAnsi="Times New Roman" w:cs="Times New Roman"/>
        </w:rPr>
        <w:t>ой  службе Российской Федерации»</w:t>
      </w:r>
      <w:r w:rsidRPr="00913ABE">
        <w:rPr>
          <w:rFonts w:ascii="Times New Roman" w:hAnsi="Times New Roman" w:cs="Times New Roman"/>
        </w:rPr>
        <w:t xml:space="preserve">  прошу  разрешить   мне  участие  на  безвозмездной  основе  в управлении некоммерческой организацией _________________________________</w:t>
      </w:r>
      <w:r w:rsidR="00913ABE">
        <w:rPr>
          <w:rFonts w:ascii="Times New Roman" w:hAnsi="Times New Roman" w:cs="Times New Roman"/>
        </w:rPr>
        <w:t>_________________</w:t>
      </w: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13ABE" w:rsidRPr="00891C8C" w:rsidRDefault="00913ABE" w:rsidP="00913AB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1C8C">
        <w:rPr>
          <w:rFonts w:ascii="Times New Roman" w:hAnsi="Times New Roman" w:cs="Times New Roman"/>
          <w:sz w:val="20"/>
          <w:szCs w:val="20"/>
        </w:rPr>
        <w:t>(указать организационно-правовую форму и наименование некоммерческой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1C8C">
        <w:rPr>
          <w:rFonts w:ascii="Times New Roman" w:hAnsi="Times New Roman" w:cs="Times New Roman"/>
          <w:sz w:val="20"/>
          <w:szCs w:val="20"/>
        </w:rPr>
        <w:t>организации,</w:t>
      </w:r>
      <w:proofErr w:type="gramEnd"/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91C8C" w:rsidRDefault="00891C8C" w:rsidP="00891C8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1C8C">
        <w:rPr>
          <w:rFonts w:ascii="Times New Roman" w:hAnsi="Times New Roman" w:cs="Times New Roman"/>
          <w:sz w:val="20"/>
          <w:szCs w:val="20"/>
        </w:rPr>
        <w:t>ИНН, адрес места нахождения организации, виды деятельности)</w:t>
      </w:r>
      <w:proofErr w:type="gramEnd"/>
    </w:p>
    <w:p w:rsidR="00913ABE" w:rsidRDefault="00913ABE" w:rsidP="00891C8C">
      <w:pPr>
        <w:pStyle w:val="a3"/>
        <w:jc w:val="both"/>
        <w:rPr>
          <w:rFonts w:ascii="Times New Roman" w:hAnsi="Times New Roman" w:cs="Times New Roman"/>
        </w:rPr>
      </w:pPr>
    </w:p>
    <w:p w:rsidR="00891C8C" w:rsidRP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 w:rsidRPr="00891C8C">
        <w:rPr>
          <w:rFonts w:ascii="Times New Roman" w:hAnsi="Times New Roman" w:cs="Times New Roman"/>
        </w:rPr>
        <w:t>в  качестве  единоличного  исполнительного  органа  (члена коллегиального</w:t>
      </w:r>
      <w:r>
        <w:rPr>
          <w:rFonts w:ascii="Times New Roman" w:hAnsi="Times New Roman" w:cs="Times New Roman"/>
        </w:rPr>
        <w:t xml:space="preserve"> </w:t>
      </w:r>
      <w:r w:rsidRPr="00891C8C">
        <w:rPr>
          <w:rFonts w:ascii="Times New Roman" w:hAnsi="Times New Roman" w:cs="Times New Roman"/>
        </w:rPr>
        <w:t>органа управления) (</w:t>
      </w:r>
      <w:proofErr w:type="gramStart"/>
      <w:r w:rsidRPr="00891C8C">
        <w:rPr>
          <w:rFonts w:ascii="Times New Roman" w:hAnsi="Times New Roman" w:cs="Times New Roman"/>
        </w:rPr>
        <w:t>нужное</w:t>
      </w:r>
      <w:proofErr w:type="gramEnd"/>
      <w:r w:rsidRPr="00891C8C">
        <w:rPr>
          <w:rFonts w:ascii="Times New Roman" w:hAnsi="Times New Roman" w:cs="Times New Roman"/>
        </w:rPr>
        <w:t xml:space="preserve"> подчеркнуть).</w:t>
      </w: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Участие    в    управлении   некоммерческой    организацией    будет осуществляться  в  свободное  от  службы  время  и  не 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891C8C" w:rsidRPr="00891C8C" w:rsidRDefault="00891C8C" w:rsidP="00891C8C"/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</w:t>
      </w:r>
      <w:r w:rsidR="00913A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__" _____________ 20__ г.   _____________    _________________________</w:t>
      </w:r>
    </w:p>
    <w:p w:rsidR="00891C8C" w:rsidRPr="00891C8C" w:rsidRDefault="00891C8C" w:rsidP="00891C8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13AB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</w:t>
      </w:r>
      <w:r w:rsidRPr="00891C8C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1C8C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заявлений ___________________</w:t>
      </w: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заявления "_</w:t>
      </w:r>
      <w:r w:rsidR="00913A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__" _____________ 20_</w:t>
      </w:r>
      <w:r w:rsidR="00913A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 г.</w:t>
      </w: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</w:p>
    <w:p w:rsidR="00891C8C" w:rsidRDefault="00891C8C" w:rsidP="00891C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91C8C" w:rsidRPr="00891C8C" w:rsidRDefault="00891C8C" w:rsidP="00891C8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91C8C">
        <w:rPr>
          <w:rFonts w:ascii="Times New Roman" w:hAnsi="Times New Roman" w:cs="Times New Roman"/>
          <w:sz w:val="20"/>
          <w:szCs w:val="20"/>
        </w:rPr>
        <w:t>(подпись лица, зарегистрировавшего заявление)</w:t>
      </w:r>
    </w:p>
    <w:p w:rsidR="00891C8C" w:rsidRPr="00891C8C" w:rsidRDefault="00891C8C" w:rsidP="00891C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1C8C" w:rsidRDefault="00891C8C" w:rsidP="00891C8C">
      <w:pPr>
        <w:ind w:firstLine="698"/>
        <w:jc w:val="right"/>
        <w:rPr>
          <w:rStyle w:val="a4"/>
        </w:rPr>
      </w:pPr>
    </w:p>
    <w:p w:rsidR="002334DB" w:rsidRPr="00A02FEA" w:rsidRDefault="002334DB" w:rsidP="00A02FEA">
      <w:pPr>
        <w:rPr>
          <w:rFonts w:ascii="Times New Roman" w:hAnsi="Times New Roman" w:cs="Times New Roman"/>
          <w:sz w:val="28"/>
          <w:szCs w:val="28"/>
        </w:rPr>
      </w:pPr>
    </w:p>
    <w:sectPr w:rsidR="002334DB" w:rsidRPr="00A02FEA" w:rsidSect="0023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8C"/>
    <w:rsid w:val="00212834"/>
    <w:rsid w:val="002334DB"/>
    <w:rsid w:val="002C6A15"/>
    <w:rsid w:val="0038453F"/>
    <w:rsid w:val="004E710E"/>
    <w:rsid w:val="00891C8C"/>
    <w:rsid w:val="00913ABE"/>
    <w:rsid w:val="009A6C66"/>
    <w:rsid w:val="00A02FEA"/>
    <w:rsid w:val="00B05BA8"/>
    <w:rsid w:val="00CD5E00"/>
    <w:rsid w:val="00CD6170"/>
    <w:rsid w:val="00DA4439"/>
    <w:rsid w:val="00F432D9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91C8C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891C8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91C8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91C8C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891C8C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91C8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>Управление Роспотребнадзора по РМЭ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sgm7</cp:lastModifiedBy>
  <cp:revision>3</cp:revision>
  <dcterms:created xsi:type="dcterms:W3CDTF">2019-11-21T14:51:00Z</dcterms:created>
  <dcterms:modified xsi:type="dcterms:W3CDTF">2019-11-21T14:51:00Z</dcterms:modified>
</cp:coreProperties>
</file>